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CB" w:rsidRDefault="004A4D5F">
      <w:pPr>
        <w:widowControl/>
        <w:jc w:val="both"/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kern w:val="0"/>
          <w:szCs w:val="24"/>
          <w:shd w:val="clear" w:color="auto" w:fill="FFFF00"/>
        </w:rPr>
        <w:t>報名表格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3544"/>
        <w:gridCol w:w="5670"/>
      </w:tblGrid>
      <w:tr w:rsidR="00785EC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111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年（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110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學年度）「全民健保教育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實境秀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4"/>
              </w:rPr>
              <w:t>」創意影片徵選計畫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參選者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785EC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85ECB" w:rsidRDefault="004A4D5F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縣市：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學校名稱：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□________</w:t>
            </w:r>
          </w:p>
          <w:p w:rsidR="00785ECB" w:rsidRDefault="004A4D5F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職稱：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組別：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國中組</w:t>
            </w:r>
          </w:p>
          <w:p w:rsidR="00785ECB" w:rsidRDefault="004A4D5F">
            <w:pPr>
              <w:snapToGrid w:val="0"/>
              <w:spacing w:line="48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252731</wp:posOffset>
                      </wp:positionH>
                      <wp:positionV relativeFrom="paragraph">
                        <wp:posOffset>127001</wp:posOffset>
                      </wp:positionV>
                      <wp:extent cx="781053" cy="320040"/>
                      <wp:effectExtent l="0" t="0" r="0" b="381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85ECB" w:rsidRDefault="004A4D5F"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含分機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9.9pt;margin-top:10pt;width:61.5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" filled="f" stroked="f">
                      <v:textbox style="mso-fit-shape-to-text:t">
                        <w:txbxContent>
                          <w:p w:rsidR="00785ECB" w:rsidRDefault="004A4D5F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含分機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(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)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email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________________________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職稱</w:t>
            </w:r>
            <w:r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如：衛生組長、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健教老師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、學生</w:t>
            </w:r>
            <w:r>
              <w:rPr>
                <w:rFonts w:ascii="標楷體" w:eastAsia="標楷體" w:hAnsi="標楷體"/>
                <w:color w:val="000000"/>
                <w:szCs w:val="28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8"/>
              </w:rPr>
              <w:t>等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785EC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785EC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785EC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作品規格檢核表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本片主題符合以「聰明就醫六要素」教導學生善用醫療資源來珍惜健保的教育宣導理念。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本片長度符合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不含花絮的主內容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長度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秒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）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本片解析度符合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720p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以上之標準。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本片格式符合如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avi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wmv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.mov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，或其他符合公播軟體常用規格。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本片有字幕或旁白，藉此介紹推廣活動重點內容。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本片格式已合併成單一影片檔。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785ECB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本片有放規定之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收幕圖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，為時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秒。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檢附資料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numPr>
                <w:ilvl w:val="0"/>
                <w:numId w:val="1"/>
              </w:numPr>
              <w:snapToGrid w:val="0"/>
              <w:spacing w:line="440" w:lineRule="exact"/>
            </w:pPr>
            <w:proofErr w:type="gramStart"/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本表乙份</w:t>
            </w:r>
            <w:proofErr w:type="gramEnd"/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785ECB" w:rsidRDefault="004A4D5F">
            <w:pPr>
              <w:numPr>
                <w:ilvl w:val="0"/>
                <w:numId w:val="1"/>
              </w:numPr>
              <w:snapToGrid w:val="0"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參選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影片光碟二份（未壓縮原始檔）</w:t>
            </w:r>
          </w:p>
          <w:p w:rsidR="00785ECB" w:rsidRDefault="004A4D5F">
            <w:pPr>
              <w:numPr>
                <w:ilvl w:val="0"/>
                <w:numId w:val="1"/>
              </w:numPr>
              <w:snapToGrid w:val="0"/>
              <w:spacing w:line="440" w:lineRule="exact"/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智慧財產無償</w:t>
            </w:r>
            <w:proofErr w:type="gramStart"/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授權書乙份</w:t>
            </w:r>
            <w:proofErr w:type="gramEnd"/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（下表之立書兼授權人簽名）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70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作品理念與內容簡介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spacing w:line="44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請介紹貴團隊參選影片中的推廣活動之亮點、巧思或策略，可配合照片說明相關推廣實況，務必強調該活動與「聰明就醫六要素」的關聯性，將更有利於評審了解您的作品內容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）</w:t>
            </w: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72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作品版權與製作聲明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CB" w:rsidRDefault="004A4D5F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智慧財產切結書填寫說明：</w:t>
            </w:r>
          </w:p>
          <w:p w:rsidR="00785ECB" w:rsidRDefault="004A4D5F">
            <w:pPr>
              <w:spacing w:line="4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4142103</wp:posOffset>
                      </wp:positionH>
                      <wp:positionV relativeFrom="paragraph">
                        <wp:posOffset>157477</wp:posOffset>
                      </wp:positionV>
                      <wp:extent cx="2654302" cy="320040"/>
                      <wp:effectExtent l="0" t="0" r="0" b="381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4302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85ECB" w:rsidRDefault="004A4D5F">
                                  <w:r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作品名稱）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26.15pt;margin-top:12.4pt;width:209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" filled="f" stroked="f">
                      <v:textbox style="mso-fit-shape-to-text:t">
                        <w:txbxContent>
                          <w:p w:rsidR="00785ECB" w:rsidRDefault="004A4D5F"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4"/>
                                <w:szCs w:val="28"/>
                              </w:rPr>
                              <w:t>作品名稱）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本人</w:t>
            </w:r>
            <w:r>
              <w:rPr>
                <w:rFonts w:ascii="標楷體" w:eastAsia="標楷體" w:hAnsi="標楷體"/>
                <w:sz w:val="28"/>
                <w:szCs w:val="28"/>
              </w:rPr>
              <w:t>或本人代表團隊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報名參加之作品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＿＿＿＿＿＿＿＿＿＿＿＿＿＿，確屬為本人</w:t>
            </w:r>
            <w:r>
              <w:rPr>
                <w:rFonts w:ascii="標楷體" w:eastAsia="標楷體" w:hAnsi="標楷體"/>
                <w:sz w:val="28"/>
                <w:szCs w:val="28"/>
              </w:rPr>
              <w:t>或本人代表團隊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之作品並擁有版權，作品若使用他人作品、資料、肖像或音樂之部份，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均已合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法取得版權所有者之授權，並無抄襲剽竊之情事。日後若有涉及作品版權之糾紛，本人願負法律之責任，並退回獎金及獎狀。</w:t>
            </w:r>
          </w:p>
          <w:p w:rsidR="00785ECB" w:rsidRDefault="004A4D5F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作品授權書填寫說明：</w:t>
            </w:r>
          </w:p>
          <w:p w:rsidR="00785ECB" w:rsidRDefault="004A4D5F">
            <w:pPr>
              <w:pStyle w:val="a3"/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茲聲明本作品為授權人自行創作，內容未侵犯他人著作權，且未曾以任何形式正式出版，如有聲明不實，願負一切法律責任。</w:t>
            </w:r>
          </w:p>
          <w:p w:rsidR="00785ECB" w:rsidRDefault="004A4D5F">
            <w:pPr>
              <w:pStyle w:val="a3"/>
              <w:numPr>
                <w:ilvl w:val="0"/>
                <w:numId w:val="2"/>
              </w:num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授權人同意將上述著作無償授權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教育部國民及學前教育署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，得不限時間、地域與次數，以紙本、微縮、光碟或其他數位化方式重製、典藏、發行或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上網，提供視聽者基於個人非營利性質及教育目的之檢索、瀏覽、列印或下載，以利學術資訊交流。另為符合典藏及網路服務之需求，被授權單位得進行格式之變更。</w:t>
            </w:r>
          </w:p>
          <w:p w:rsidR="00785ECB" w:rsidRDefault="004A4D5F">
            <w:pPr>
              <w:pStyle w:val="a3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本授權為非專屬授權，授權人對授權著作仍擁有著作權。</w:t>
            </w:r>
          </w:p>
          <w:p w:rsidR="00785ECB" w:rsidRDefault="00785ECB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85ECB" w:rsidRDefault="004A4D5F">
            <w:pPr>
              <w:spacing w:line="4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1807211</wp:posOffset>
                      </wp:positionH>
                      <wp:positionV relativeFrom="paragraph">
                        <wp:posOffset>191137</wp:posOffset>
                      </wp:positionV>
                      <wp:extent cx="2655573" cy="320040"/>
                      <wp:effectExtent l="0" t="0" r="0" b="3810"/>
                      <wp:wrapNone/>
                      <wp:docPr id="3" name="文字方塊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5573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85ECB" w:rsidRDefault="004A4D5F">
                                  <w:r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14"/>
                                      <w:szCs w:val="28"/>
                                    </w:rPr>
                                    <w:t>（本作品主要代表與聯絡人）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17" o:spid="_x0000_s1028" type="#_x0000_t202" style="position:absolute;margin-left:142.3pt;margin-top:15.05pt;width:209.1pt;height:2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" filled="f" stroked="f">
                      <v:textbox style="mso-fit-shape-to-text:t">
                        <w:txbxContent>
                          <w:p w:rsidR="00785ECB" w:rsidRDefault="004A4D5F">
                            <w:r>
                              <w:rPr>
                                <w:rFonts w:ascii="Times New Roman" w:eastAsia="標楷體" w:hAnsi="Times New Roman"/>
                                <w:color w:val="000000"/>
                                <w:sz w:val="14"/>
                                <w:szCs w:val="28"/>
                              </w:rPr>
                              <w:t>（本作品主要代表與聯絡人）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　　　　　　　　　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立書兼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授權人＿＿＿＿＿＿＿＿＿所屬團隊</w:t>
            </w:r>
            <w:r>
              <w:rPr>
                <w:rFonts w:ascii="Times New Roman" w:eastAsia="標楷體" w:hAnsi="Times New Roman"/>
                <w:color w:val="000000"/>
                <w:sz w:val="14"/>
                <w:szCs w:val="28"/>
              </w:rPr>
              <w:t>（簽名</w:t>
            </w:r>
            <w:r>
              <w:rPr>
                <w:rFonts w:ascii="Times New Roman" w:eastAsia="標楷體" w:hAnsi="Times New Roman"/>
                <w:color w:val="000000"/>
                <w:sz w:val="14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14"/>
                <w:szCs w:val="28"/>
              </w:rPr>
              <w:t>蓋章）</w:t>
            </w:r>
          </w:p>
          <w:p w:rsidR="00785ECB" w:rsidRDefault="004A4D5F">
            <w:pPr>
              <w:spacing w:line="44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填表日期：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月　　日</w:t>
            </w:r>
          </w:p>
        </w:tc>
      </w:tr>
      <w:tr w:rsidR="00785ECB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  <w:ind w:left="113" w:right="113"/>
              <w:jc w:val="center"/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CB" w:rsidRDefault="004A4D5F">
            <w:pPr>
              <w:spacing w:line="440" w:lineRule="exact"/>
            </w:pPr>
            <w:proofErr w:type="gramStart"/>
            <w:r>
              <w:rPr>
                <w:rFonts w:eastAsia="標楷體" w:cs="標楷體"/>
                <w:b/>
                <w:bCs/>
                <w:color w:val="000000"/>
                <w:sz w:val="28"/>
                <w:szCs w:val="28"/>
              </w:rPr>
              <w:t>本表請於</w:t>
            </w:r>
            <w:proofErr w:type="gramEnd"/>
            <w:r>
              <w:rPr>
                <w:rFonts w:eastAsia="標楷體" w:cs="標楷體"/>
                <w:b/>
                <w:bCs/>
                <w:color w:val="000000"/>
                <w:sz w:val="28"/>
                <w:szCs w:val="28"/>
              </w:rPr>
              <w:t>列印後簽名，掃描成電子檔，並附於光碟內。</w:t>
            </w:r>
          </w:p>
        </w:tc>
      </w:tr>
    </w:tbl>
    <w:p w:rsidR="00785ECB" w:rsidRDefault="00785ECB">
      <w:pPr>
        <w:widowControl/>
      </w:pPr>
    </w:p>
    <w:sectPr w:rsidR="00785ECB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D5F" w:rsidRDefault="004A4D5F">
      <w:r>
        <w:separator/>
      </w:r>
    </w:p>
  </w:endnote>
  <w:endnote w:type="continuationSeparator" w:id="0">
    <w:p w:rsidR="004A4D5F" w:rsidRDefault="004A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65" w:rsidRDefault="004A4D5F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18</w:t>
    </w:r>
    <w:r>
      <w:rPr>
        <w:lang w:val="zh-TW"/>
      </w:rPr>
      <w:fldChar w:fldCharType="end"/>
    </w:r>
  </w:p>
  <w:p w:rsidR="00B04B65" w:rsidRDefault="004A4D5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D5F" w:rsidRDefault="004A4D5F">
      <w:r>
        <w:rPr>
          <w:color w:val="000000"/>
        </w:rPr>
        <w:separator/>
      </w:r>
    </w:p>
  </w:footnote>
  <w:footnote w:type="continuationSeparator" w:id="0">
    <w:p w:rsidR="004A4D5F" w:rsidRDefault="004A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1FDE"/>
    <w:multiLevelType w:val="multilevel"/>
    <w:tmpl w:val="75EA075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90F255A"/>
    <w:multiLevelType w:val="multilevel"/>
    <w:tmpl w:val="5BBCB836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5ECB"/>
    <w:rsid w:val="004A4D5F"/>
    <w:rsid w:val="00785ECB"/>
    <w:rsid w:val="00F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6391B-5BD0-4C18-B360-66A90B4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Placeholder Text"/>
    <w:basedOn w:val="a0"/>
    <w:rPr>
      <w:color w:val="80808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清單段落 字元"/>
  </w:style>
  <w:style w:type="paragraph" w:styleId="a8">
    <w:name w:val="Date"/>
    <w:basedOn w:val="a"/>
    <w:next w:val="a"/>
    <w:pPr>
      <w:jc w:val="right"/>
    </w:pPr>
  </w:style>
  <w:style w:type="character" w:customStyle="1" w:styleId="a9">
    <w:name w:val="日期 字元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styleId="ae">
    <w:name w:val="Emphasis"/>
    <w:basedOn w:val="a0"/>
    <w:rPr>
      <w:i/>
      <w:i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cgust</dc:creator>
  <dc:description/>
  <cp:lastModifiedBy>ROKI</cp:lastModifiedBy>
  <cp:revision>2</cp:revision>
  <cp:lastPrinted>2021-12-07T07:48:00Z</cp:lastPrinted>
  <dcterms:created xsi:type="dcterms:W3CDTF">2022-03-24T00:38:00Z</dcterms:created>
  <dcterms:modified xsi:type="dcterms:W3CDTF">2022-03-24T00:38:00Z</dcterms:modified>
</cp:coreProperties>
</file>